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vertAnchor="page" w:horzAnchor="page" w:tblpX="5674" w:tblpY="329"/>
        <w:tblOverlap w:val="never"/>
        <w:tblW w:w="5811" w:type="dxa"/>
        <w:tblInd w:w="0" w:type="dxa"/>
        <w:tblCellMar>
          <w:top w:w="60" w:type="dxa"/>
          <w:left w:w="9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</w:tblGrid>
      <w:tr w:rsidR="00D3728C">
        <w:trPr>
          <w:trHeight w:val="658"/>
        </w:trPr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3973A"/>
          </w:tcPr>
          <w:p w:rsidR="00D3728C" w:rsidRDefault="005E330D">
            <w:pPr>
              <w:spacing w:after="0"/>
              <w:ind w:left="218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59286</wp:posOffset>
                      </wp:positionH>
                      <wp:positionV relativeFrom="paragraph">
                        <wp:posOffset>35418</wp:posOffset>
                      </wp:positionV>
                      <wp:extent cx="103924" cy="161354"/>
                      <wp:effectExtent l="0" t="0" r="0" b="0"/>
                      <wp:wrapSquare wrapText="bothSides"/>
                      <wp:docPr id="982" name="Group 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924" cy="161354"/>
                                <a:chOff x="0" y="0"/>
                                <a:chExt cx="103924" cy="161354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03924" cy="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24" h="49225">
                                      <a:moveTo>
                                        <a:pt x="0" y="0"/>
                                      </a:moveTo>
                                      <a:lnTo>
                                        <a:pt x="103924" y="23698"/>
                                      </a:lnTo>
                                      <a:lnTo>
                                        <a:pt x="0" y="49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0" y="112129"/>
                                  <a:ext cx="103924" cy="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24" h="49225">
                                      <a:moveTo>
                                        <a:pt x="0" y="0"/>
                                      </a:moveTo>
                                      <a:lnTo>
                                        <a:pt x="103924" y="23698"/>
                                      </a:lnTo>
                                      <a:lnTo>
                                        <a:pt x="0" y="49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BB638" id="Group 982" o:spid="_x0000_s1026" style="position:absolute;margin-left:4.65pt;margin-top:2.8pt;width:8.2pt;height:12.7pt;z-index:251658240" coordsize="103924,161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">
                      <v:shape id="Shape 103" o:spid="_x0000_s1027" style="position:absolute;width:103924;height:49225;visibility:visible;mso-wrap-style:square;v-text-anchor:top" coordsize="103924,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514MMA&#10;AADcAAAADwAAAGRycy9kb3ducmV2LnhtbESP0YrCMBBF3xf8hzDCvq2pLshajaKyCyKyWPUDhmZs&#10;is2kNLHWvzeC4NsM9849d2aLzlaipcaXjhUMBwkI4tzpkgsFp+Pf1w8IH5A1Vo5JwZ08LOa9jxmm&#10;2t04o/YQChFD2KeowIRQp1L63JBFP3A1cdTOrrEY4toUUjd4i+G2kqMkGUuLJUeCwZrWhvLL4Woj&#10;ZLXrJma7pFpn1//9vb1k5+JXqc9+t5yCCNSFt/l1vdGxfvINz2fiB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514MMAAADcAAAADwAAAAAAAAAAAAAAAACYAgAAZHJzL2Rv&#10;d25yZXYueG1sUEsFBgAAAAAEAAQA9QAAAIgDAAAAAA==&#10;" path="m,l103924,23698,,49225,,xe" fillcolor="#181717" stroked="f" strokeweight="0">
                        <v:stroke miterlimit="83231f" joinstyle="miter"/>
                        <v:path arrowok="t" textboxrect="0,0,103924,49225"/>
                      </v:shape>
                      <v:shape id="Shape 105" o:spid="_x0000_s1028" style="position:absolute;top:112129;width:103924;height:49225;visibility:visible;mso-wrap-style:square;v-text-anchor:top" coordsize="103924,4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tID8MA&#10;AADcAAAADwAAAGRycy9kb3ducmV2LnhtbESP0YrCMBBF3xf8hzDCvq2pwspajaKyCyKyWPUDhmZs&#10;is2kNLHWvzeC4NsM9849d2aLzlaipcaXjhUMBwkI4tzpkgsFp+Pf1w8IH5A1Vo5JwZ08LOa9jxmm&#10;2t04o/YQChFD2KeowIRQp1L63JBFP3A1cdTOrrEY4toUUjd4i+G2kqMkGUuLJUeCwZrWhvLL4Woj&#10;ZLXrJma7pFpn1//9vb1k5+JXqc9+t5yCCNSFt/l1vdGxfvINz2fiBH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tID8MAAADcAAAADwAAAAAAAAAAAAAAAACYAgAAZHJzL2Rv&#10;d25yZXYueG1sUEsFBgAAAAAEAAQA9QAAAIgDAAAAAA==&#10;" path="m,l103924,23698,,49225,,xe" fillcolor="#181717" stroked="f" strokeweight="0">
                        <v:stroke miterlimit="83231f" joinstyle="miter"/>
                        <v:path arrowok="t" textboxrect="0,0,103924,4922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FFFEFD"/>
                <w:sz w:val="15"/>
              </w:rPr>
              <w:t>Laat deel II invullen door de huidige verhuurder</w:t>
            </w:r>
          </w:p>
          <w:p w:rsidR="00D3728C" w:rsidRDefault="005E330D">
            <w:pPr>
              <w:spacing w:after="0"/>
              <w:ind w:left="217" w:right="575"/>
            </w:pPr>
            <w:r>
              <w:rPr>
                <w:color w:val="FFFEFD"/>
                <w:sz w:val="15"/>
              </w:rPr>
              <w:t>Lever het volledig ingevulde en ondertekende formulier (deel I en II) in bij de verhuurder van de aangeboden woning.</w:t>
            </w:r>
          </w:p>
        </w:tc>
      </w:tr>
    </w:tbl>
    <w:p w:rsidR="00D3728C" w:rsidRDefault="005E330D">
      <w:pPr>
        <w:spacing w:after="171"/>
        <w:ind w:left="-843" w:right="453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78407</wp:posOffset>
                </wp:positionH>
                <wp:positionV relativeFrom="page">
                  <wp:posOffset>9743318</wp:posOffset>
                </wp:positionV>
                <wp:extent cx="68923" cy="444684"/>
                <wp:effectExtent l="0" t="0" r="0" b="0"/>
                <wp:wrapTopAndBottom/>
                <wp:docPr id="996" name="Group 9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23" cy="444684"/>
                          <a:chOff x="0" y="0"/>
                          <a:chExt cx="68923" cy="444684"/>
                        </a:xfrm>
                      </wpg:grpSpPr>
                      <wps:wsp>
                        <wps:cNvPr id="6" name="Rectangle 6"/>
                        <wps:cNvSpPr/>
                        <wps:spPr>
                          <a:xfrm rot="-5399999">
                            <a:off x="-249880" y="103135"/>
                            <a:ext cx="591429" cy="91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3728C" w:rsidRDefault="005E330D">
                              <w:r>
                                <w:rPr>
                                  <w:b/>
                                  <w:color w:val="181717"/>
                                  <w:sz w:val="9"/>
                                </w:rPr>
                                <w:t>WNU</w:t>
                              </w:r>
                              <w:r>
                                <w:rPr>
                                  <w:b/>
                                  <w:color w:val="181717"/>
                                  <w:spacing w:val="-12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9"/>
                                </w:rPr>
                                <w:t>527</w:t>
                              </w:r>
                              <w:r>
                                <w:rPr>
                                  <w:b/>
                                  <w:color w:val="181717"/>
                                  <w:spacing w:val="-12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9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181717"/>
                                  <w:spacing w:val="-129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z w:val="9"/>
                                </w:rPr>
                                <w:t>0408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96" o:spid="_x0000_s1026" style="position:absolute;left:0;text-align:left;margin-left:6.15pt;margin-top:767.2pt;width:5.45pt;height:35pt;z-index:251659264;mso-position-horizontal-relative:page;mso-position-vertical-relative:page" coordsize="68923,444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">
                <v:rect id="Rectangle 6" o:spid="_x0000_s1027" style="position:absolute;left:-249880;top:103135;width:591429;height:91667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d7cQA&#10;AADaAAAADwAAAGRycy9kb3ducmV2LnhtbESPT2vCQBTE74LfYXlCb2ZjESupq4gg8VKhSS09vmZf&#10;/mD2bZrdaPrtu4VCj8PM/IbZ7EbTihv1rrGsYBHFIIgLqxuuFLzlx/kahPPIGlvLpOCbHOy208kG&#10;E23v/Eq3zFciQNglqKD2vkukdEVNBl1kO+LglbY36IPsK6l7vAe4aeVjHK+kwYbDQo0dHWoqrtlg&#10;FFwW+fCeuvMnf5RfT8sXn57LKlXqYTbun0F4Gv1/+K990gpW8Hsl3A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Xe3EAAAA2gAAAA8AAAAAAAAAAAAAAAAAmAIAAGRycy9k&#10;b3ducmV2LnhtbFBLBQYAAAAABAAEAPUAAACJAwAAAAA=&#10;" filled="f" stroked="f">
                  <v:textbox inset="0,0,0,0">
                    <w:txbxContent>
                      <w:p w:rsidR="00D3728C" w:rsidRDefault="005E330D">
                        <w:r>
                          <w:rPr>
                            <w:b/>
                            <w:color w:val="181717"/>
                            <w:sz w:val="9"/>
                          </w:rPr>
                          <w:t>WNU</w:t>
                        </w:r>
                        <w:r>
                          <w:rPr>
                            <w:b/>
                            <w:color w:val="181717"/>
                            <w:spacing w:val="-129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9"/>
                          </w:rPr>
                          <w:t>527</w:t>
                        </w:r>
                        <w:r>
                          <w:rPr>
                            <w:b/>
                            <w:color w:val="181717"/>
                            <w:spacing w:val="-129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9"/>
                          </w:rPr>
                          <w:t>/</w:t>
                        </w:r>
                        <w:r>
                          <w:rPr>
                            <w:b/>
                            <w:color w:val="181717"/>
                            <w:spacing w:val="-129"/>
                            <w:sz w:val="9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z w:val="9"/>
                          </w:rPr>
                          <w:t>0408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433108</wp:posOffset>
                </wp:positionH>
                <wp:positionV relativeFrom="page">
                  <wp:posOffset>603233</wp:posOffset>
                </wp:positionV>
                <wp:extent cx="116916" cy="55397"/>
                <wp:effectExtent l="0" t="0" r="0" b="0"/>
                <wp:wrapSquare wrapText="bothSides"/>
                <wp:docPr id="997" name="Group 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916" cy="55397"/>
                          <a:chOff x="0" y="0"/>
                          <a:chExt cx="116916" cy="55397"/>
                        </a:xfrm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116916" cy="55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16" h="55397">
                                <a:moveTo>
                                  <a:pt x="0" y="0"/>
                                </a:moveTo>
                                <a:lnTo>
                                  <a:pt x="116916" y="26670"/>
                                </a:lnTo>
                                <a:lnTo>
                                  <a:pt x="0" y="55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B4116" id="Group 997" o:spid="_x0000_s1026" style="position:absolute;margin-left:34.1pt;margin-top:47.5pt;width:9.2pt;height:4.35pt;z-index:251660288;mso-position-horizontal-relative:page;mso-position-vertical-relative:page" coordsize="116916,55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">
                <v:shape id="Shape 104" o:spid="_x0000_s1027" style="position:absolute;width:116916;height:55397;visibility:visible;mso-wrap-style:square;v-text-anchor:top" coordsize="116916,55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jyF8IA&#10;AADcAAAADwAAAGRycy9kb3ducmV2LnhtbERPTWsCMRC9F/wPYYTeamJZpKxGEUXRQg/d9eJt2Iyb&#10;xc1k2aS69dc3hUJv83ifs1gNrhU36kPjWcN0okAQV940XGs4lbuXNxAhIhtsPZOGbwqwWo6eFpgb&#10;f+dPuhWxFimEQ44abIxdLmWoLDkME98RJ+7ie4cxwb6Wpsd7CnetfFVqJh02nBosdrSxVF2LL6dh&#10;+/jIztmxbFUoC7ZxO6tx/67183hYz0FEGuK/+M99MGm+yuD3mXS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yPIXwgAAANwAAAAPAAAAAAAAAAAAAAAAAJgCAABkcnMvZG93&#10;bnJldi54bWxQSwUGAAAAAAQABAD1AAAAhwMAAAAA&#10;" path="m,l116916,26670,,55397,,xe" fillcolor="#181717" stroked="f" strokeweight="0">
                  <v:stroke miterlimit="83231f" joinstyle="miter"/>
                  <v:path arrowok="t" textboxrect="0,0,116916,55397"/>
                </v:shape>
                <w10:wrap type="square" anchorx="page" anchory="page"/>
              </v:group>
            </w:pict>
          </mc:Fallback>
        </mc:AlternateContent>
      </w:r>
      <w:r>
        <w:rPr>
          <w:b/>
          <w:color w:val="F3973A"/>
          <w:sz w:val="28"/>
        </w:rPr>
        <w:t xml:space="preserve">Deel II </w:t>
      </w:r>
      <w:r>
        <w:rPr>
          <w:b/>
          <w:color w:val="181717"/>
          <w:sz w:val="28"/>
        </w:rPr>
        <w:t>Verhuurdersverklaring</w:t>
      </w:r>
    </w:p>
    <w:p w:rsidR="00D3728C" w:rsidRDefault="005E330D">
      <w:pPr>
        <w:spacing w:after="730"/>
        <w:ind w:left="-566" w:right="5190"/>
        <w:jc w:val="right"/>
      </w:pPr>
      <w:r>
        <w:rPr>
          <w:b/>
          <w:i/>
          <w:color w:val="181717"/>
          <w:sz w:val="24"/>
        </w:rPr>
        <w:t>in te vullen door de huidige verhuurder</w:t>
      </w:r>
    </w:p>
    <w:tbl>
      <w:tblPr>
        <w:tblStyle w:val="TableGrid"/>
        <w:tblW w:w="11055" w:type="dxa"/>
        <w:tblInd w:w="-10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55"/>
      </w:tblGrid>
      <w:tr w:rsidR="00D3728C">
        <w:trPr>
          <w:trHeight w:val="240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FDD4A8"/>
          </w:tcPr>
          <w:p w:rsidR="00D3728C" w:rsidRDefault="005E330D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020001" cy="152400"/>
                      <wp:effectExtent l="0" t="0" r="0" b="0"/>
                      <wp:docPr id="781" name="Group 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01" cy="152400"/>
                                <a:chOff x="0" y="0"/>
                                <a:chExt cx="7020001" cy="152400"/>
                              </a:xfrm>
                            </wpg:grpSpPr>
                            <wps:wsp>
                              <wps:cNvPr id="1110" name="Shape 1110"/>
                              <wps:cNvSpPr/>
                              <wps:spPr>
                                <a:xfrm>
                                  <a:off x="0" y="0"/>
                                  <a:ext cx="7020001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01" h="152400">
                                      <a:moveTo>
                                        <a:pt x="0" y="0"/>
                                      </a:moveTo>
                                      <a:lnTo>
                                        <a:pt x="7020001" y="0"/>
                                      </a:lnTo>
                                      <a:lnTo>
                                        <a:pt x="7020001" y="1524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Rectangle 10"/>
                              <wps:cNvSpPr/>
                              <wps:spPr>
                                <a:xfrm>
                                  <a:off x="90003" y="19288"/>
                                  <a:ext cx="719557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b/>
                                        <w:color w:val="FFFEFD"/>
                                        <w:spacing w:val="9"/>
                                        <w:w w:val="119"/>
                                        <w:sz w:val="16"/>
                                      </w:rPr>
                                      <w:t>Verklaring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1" o:spid="_x0000_s1028" style="width:552.75pt;height:12pt;mso-position-horizontal-relative:char;mso-position-vertical-relative:line" coordsize="70200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">
                      <v:shape id="Shape 1110" o:spid="_x0000_s1029" style="position:absolute;width:70200;height:1524;visibility:visible;mso-wrap-style:square;v-text-anchor:top" coordsize="7020001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tEcUA&#10;AADdAAAADwAAAGRycy9kb3ducmV2LnhtbESPT4vCQAzF74LfYYiwN51Wl2W3OooI++fgpboLHkMn&#10;tsVOpnZGrd/eHIS9JbyX935ZrHrXqCt1ofZsIJ0koIgLb2suDfzuP8fvoEJEtth4JgN3CrBaDgcL&#10;zKy/cU7XXSyVhHDI0EAVY5tpHYqKHIaJb4lFO/rOYZS1K7Xt8CbhrtHTJHnTDmuWhgpb2lRUnHYX&#10;Z2C2zfn1+7D+QNyep3+X3H/N7t6Yl1G/noOK1Md/8/P6xwp+mgq/fCMj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G0RxQAAAN0AAAAPAAAAAAAAAAAAAAAAAJgCAABkcnMv&#10;ZG93bnJldi54bWxQSwUGAAAAAAQABAD1AAAAigMAAAAA&#10;" path="m,l7020001,r,152400l,152400,,e" fillcolor="#181717" stroked="f" strokeweight="0">
                        <v:stroke miterlimit="83231f" joinstyle="miter"/>
                        <v:path arrowok="t" textboxrect="0,0,7020001,152400"/>
                      </v:shape>
                      <v:rect id="Rectangle 10" o:spid="_x0000_s1030" style="position:absolute;left:900;top:192;width:7195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b/>
                                  <w:color w:val="FFFEFD"/>
                                  <w:spacing w:val="9"/>
                                  <w:w w:val="119"/>
                                  <w:sz w:val="16"/>
                                </w:rPr>
                                <w:t>Verklaring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D3728C">
        <w:trPr>
          <w:trHeight w:val="13644"/>
        </w:trPr>
        <w:tc>
          <w:tcPr>
            <w:tcW w:w="11055" w:type="dxa"/>
            <w:tcBorders>
              <w:top w:val="nil"/>
              <w:left w:val="nil"/>
              <w:bottom w:val="nil"/>
              <w:right w:val="nil"/>
            </w:tcBorders>
            <w:shd w:val="clear" w:color="auto" w:fill="FDD4A8"/>
          </w:tcPr>
          <w:p w:rsidR="00D3728C" w:rsidRDefault="005E330D">
            <w:pPr>
              <w:spacing w:after="172"/>
              <w:ind w:left="142"/>
            </w:pPr>
            <w:r>
              <w:rPr>
                <w:b/>
                <w:color w:val="181717"/>
                <w:sz w:val="16"/>
              </w:rPr>
              <w:t xml:space="preserve">Ondergetekende, verhuurder van het huidige adres, verklaart hierbij dat </w:t>
            </w:r>
          </w:p>
          <w:p w:rsidR="00D3728C" w:rsidRDefault="005E330D">
            <w:pPr>
              <w:tabs>
                <w:tab w:val="right" w:pos="11055"/>
              </w:tabs>
              <w:spacing w:after="76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745266" cy="750282"/>
                      <wp:effectExtent l="0" t="0" r="0" b="0"/>
                      <wp:docPr id="810" name="Group 8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5266" cy="750282"/>
                                <a:chOff x="0" y="0"/>
                                <a:chExt cx="6745266" cy="750282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0"/>
                                  <a:ext cx="916033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Naam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huurder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228600"/>
                                  <a:ext cx="795904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7"/>
                                        <w:sz w:val="16"/>
                                      </w:rPr>
                                      <w:t>Huidig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7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w w:val="117"/>
                                        <w:sz w:val="16"/>
                                      </w:rPr>
                                      <w:t>adres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1223992" y="56807"/>
                                  <a:ext cx="25299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903">
                                      <a:moveTo>
                                        <a:pt x="0" y="0"/>
                                      </a:moveTo>
                                      <a:lnTo>
                                        <a:pt x="2529903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0" y="457150"/>
                                  <a:ext cx="946031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7"/>
                                        <w:sz w:val="16"/>
                                      </w:rPr>
                                      <w:t>Ingangsdatum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7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" name="Rectangle 23"/>
                              <wps:cNvSpPr/>
                              <wps:spPr>
                                <a:xfrm>
                                  <a:off x="0" y="571450"/>
                                  <a:ext cx="1231422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huurovereenkomst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5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27" name="Shape 1127"/>
                              <wps:cNvSpPr/>
                              <wps:spPr>
                                <a:xfrm>
                                  <a:off x="4118332" y="479950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5592053" y="479950"/>
                                  <a:ext cx="70167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67" h="70269">
                                      <a:moveTo>
                                        <a:pt x="0" y="0"/>
                                      </a:moveTo>
                                      <a:lnTo>
                                        <a:pt x="70167" y="0"/>
                                      </a:lnTo>
                                      <a:lnTo>
                                        <a:pt x="70167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9" name="Shape 1129"/>
                              <wps:cNvSpPr/>
                              <wps:spPr>
                                <a:xfrm>
                                  <a:off x="4118332" y="680013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0" name="Shape 1130"/>
                              <wps:cNvSpPr/>
                              <wps:spPr>
                                <a:xfrm>
                                  <a:off x="5592053" y="680013"/>
                                  <a:ext cx="70167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67" h="70269">
                                      <a:moveTo>
                                        <a:pt x="0" y="0"/>
                                      </a:moveTo>
                                      <a:lnTo>
                                        <a:pt x="70167" y="0"/>
                                      </a:lnTo>
                                      <a:lnTo>
                                        <a:pt x="70167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0" name="Rectangle 90"/>
                              <wps:cNvSpPr/>
                              <wps:spPr>
                                <a:xfrm>
                                  <a:off x="4207298" y="455206"/>
                                  <a:ext cx="979407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spacing w:val="-2"/>
                                        <w:w w:val="115"/>
                                        <w:sz w:val="16"/>
                                      </w:rPr>
                                      <w:t>onbepaalde</w:t>
                                    </w:r>
                                    <w:r>
                                      <w:rPr>
                                        <w:color w:val="181717"/>
                                        <w:spacing w:val="9"/>
                                        <w:w w:val="115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spacing w:val="-2"/>
                                        <w:w w:val="115"/>
                                        <w:sz w:val="16"/>
                                      </w:rPr>
                                      <w:t>tijd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5686696" y="455206"/>
                                  <a:ext cx="1407899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spacing w:val="-1"/>
                                        <w:w w:val="116"/>
                                        <w:sz w:val="16"/>
                                      </w:rPr>
                                      <w:t>bepaalde</w:t>
                                    </w:r>
                                    <w:r>
                                      <w:rPr>
                                        <w:color w:val="181717"/>
                                        <w:spacing w:val="6"/>
                                        <w:w w:val="11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spacing w:val="-1"/>
                                        <w:w w:val="116"/>
                                        <w:sz w:val="16"/>
                                      </w:rPr>
                                      <w:t>tijd</w:t>
                                    </w:r>
                                    <w:r>
                                      <w:rPr>
                                        <w:color w:val="181717"/>
                                        <w:spacing w:val="6"/>
                                        <w:w w:val="116"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81717"/>
                                        <w:spacing w:val="-1"/>
                                        <w:w w:val="116"/>
                                        <w:sz w:val="16"/>
                                      </w:rPr>
                                      <w:t>(tijdelijk)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1223992" y="284950"/>
                                  <a:ext cx="25299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903">
                                      <a:moveTo>
                                        <a:pt x="0" y="0"/>
                                      </a:moveTo>
                                      <a:lnTo>
                                        <a:pt x="2529903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1223992" y="573760"/>
                                  <a:ext cx="252990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903">
                                      <a:moveTo>
                                        <a:pt x="0" y="0"/>
                                      </a:moveTo>
                                      <a:lnTo>
                                        <a:pt x="2529903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10" o:spid="_x0000_s1031" style="width:531.1pt;height:59.1pt;mso-position-horizontal-relative:char;mso-position-vertical-relative:line" coordsize="67452,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">
                      <v:rect id="Rectangle 19" o:spid="_x0000_s1032" style="position:absolute;width:9160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Naam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huurder</w:t>
                              </w:r>
                            </w:p>
                          </w:txbxContent>
                        </v:textbox>
                      </v:rect>
                      <v:rect id="Rectangle 20" o:spid="_x0000_s1033" style="position:absolute;top:2286;width:7959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7"/>
                                  <w:sz w:val="16"/>
                                </w:rPr>
                                <w:t>Huidig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w w:val="117"/>
                                  <w:sz w:val="16"/>
                                </w:rPr>
                                <w:t>adres</w:t>
                              </w:r>
                            </w:p>
                          </w:txbxContent>
                        </v:textbox>
                      </v:rect>
                      <v:shape id="Shape 21" o:spid="_x0000_s1034" style="position:absolute;left:12239;top:568;width:25299;height:0;visibility:visible;mso-wrap-style:square;v-text-anchor:top" coordsize="2529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1g3sUA&#10;AADbAAAADwAAAGRycy9kb3ducmV2LnhtbESPQWvCQBSE7wX/w/KE3upGEZXoKkUQ9NDaxkI9PrPP&#10;bGj2bchuY/TXuwWhx2FmvmEWq85WoqXGl44VDAcJCOLc6ZILBV+HzcsMhA/IGivHpOBKHlbL3tMC&#10;U+0u/EltFgoRIexTVGBCqFMpfW7Ioh+4mjh6Z9dYDFE2hdQNXiLcVnKUJBNpseS4YLCmtaH8J/u1&#10;Cr6xOl7fP0y2u+27t3F+2rVmWiv13O9e5yACdeE//GhvtYLREP6+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WDexQAAANsAAAAPAAAAAAAAAAAAAAAAAJgCAABkcnMv&#10;ZG93bnJldi54bWxQSwUGAAAAAAQABAD1AAAAigMAAAAA&#10;" path="m,l2529903,e" filled="f" strokecolor="#fffefd" strokeweight="15pt">
                        <v:stroke miterlimit="83231f" joinstyle="miter"/>
                        <v:path arrowok="t" textboxrect="0,0,2529903,0"/>
                      </v:shape>
                      <v:rect id="Rectangle 22" o:spid="_x0000_s1035" style="position:absolute;top:4571;width:9460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7"/>
                                  <w:sz w:val="16"/>
                                </w:rPr>
                                <w:t>Ingangsdatum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" o:spid="_x0000_s1036" style="position:absolute;top:5714;width:12314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huurovereenkomst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127" o:spid="_x0000_s1037" style="position:absolute;left:41183;top:4799;width:702;height:703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c48MA&#10;AADdAAAADwAAAGRycy9kb3ducmV2LnhtbERPTYvCMBC9C/sfwix401QRXbpG2RUEPahYPfQ4NmNb&#10;bCalibb+e7Ow4G0e73Pmy85U4kGNKy0rGA0jEMSZ1SXnCs6n9eALhPPIGivLpOBJDpaLj94cY21b&#10;PtIj8bkIIexiVFB4X8dSuqwgg25oa+LAXW1j0AfY5FI32IZwU8lxFE2lwZJDQ4E1rQrKbsndKGin&#10;O/zdHry9nKt0crif0v3smirV/+x+vkF46vxb/O/e6DB/NJ7B3zfhB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c48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28" o:spid="_x0000_s1038" style="position:absolute;left:55920;top:4799;width:702;height:703;visibility:visible;mso-wrap-style:square;v-text-anchor:top" coordsize="70167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9/8UA&#10;AADdAAAADwAAAGRycy9kb3ducmV2LnhtbESPzWoDMQyE74G+g1Ghl9DYySEk2zih9Ady2UJ+HkCs&#10;1d2la3mx3Y379tWh0JvEjGY+7Q7FD2qimPrAFpYLA4q4Ca7n1sL18v64AZUyssMhMFn4oQSH/d1s&#10;h5ULNz7RdM6tkhBOFVroch4rrVPTkce0CCOxaJ8hesyyxla7iDcJ94NeGbPWHnuWhg5Heumo+Tp/&#10;ewupNjyfTpuPujbbt+NrxNKUtbUP9+X5CVSmkv/Nf9dHJ/jLleDKNzKC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P3/xQAAAN0AAAAPAAAAAAAAAAAAAAAAAJgCAABkcnMv&#10;ZG93bnJldi54bWxQSwUGAAAAAAQABAD1AAAAigMAAAAA&#10;" path="m,l70167,r,70269l,70269,,e" fillcolor="#fffefd" stroked="f" strokeweight="0">
                        <v:stroke miterlimit="83231f" joinstyle="miter"/>
                        <v:path arrowok="t" textboxrect="0,0,70167,70269"/>
                      </v:shape>
                      <v:shape id="Shape 1129" o:spid="_x0000_s1039" style="position:absolute;left:41183;top:6800;width:702;height:702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tCsMA&#10;AADdAAAADwAAAGRycy9kb3ducmV2LnhtbERPS4vCMBC+L/gfwgje1lQRH9UoKgh62JVVDz2OzdgW&#10;m0lpoq3/frMg7G0+vucsVq0pxZNqV1hWMOhHIIhTqwvOFFzOu88pCOeRNZaWScGLHKyWnY8Fxto2&#10;/EPPk89ECGEXo4Lc+yqW0qU5GXR9WxEH7mZrgz7AOpO6xiaEm1IOo2gsDRYcGnKsaJtTej89jIJm&#10;/IWbw9Hb66VMRsfHOfme3BKlet12PQfhqfX/4rd7r8P8wXAGf9+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ktCs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30" o:spid="_x0000_s1040" style="position:absolute;left:55920;top:6800;width:702;height:702;visibility:visible;mso-wrap-style:square;v-text-anchor:top" coordsize="70167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9nJMUA&#10;AADdAAAADwAAAGRycy9kb3ducmV2LnhtbESPQUsDMRCF70L/Q5iCF7FJFUpdm5ZSFXpZoa0/YNiM&#10;u4ubyZLEbfz3zkHwNsN78943m13xg5oopj6wheXCgCJuguu5tfBxebtfg0oZ2eEQmCz8UILddnaz&#10;wcqFK59oOudWSQinCi10OY+V1qnpyGNahJFYtM8QPWZZY6tdxKuE+0E/GLPSHnuWhg5HOnTUfJ2/&#10;vYVUG76bTuv3ujZPr8eXiKUpK2tv52X/DCpTyf/mv+ujE/zlo/DLNzKC3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72ckxQAAAN0AAAAPAAAAAAAAAAAAAAAAAJgCAABkcnMv&#10;ZG93bnJldi54bWxQSwUGAAAAAAQABAD1AAAAigMAAAAA&#10;" path="m,l70167,r,70269l,70269,,e" fillcolor="#fffefd" stroked="f" strokeweight="0">
                        <v:stroke miterlimit="83231f" joinstyle="miter"/>
                        <v:path arrowok="t" textboxrect="0,0,70167,70269"/>
                      </v:shape>
                      <v:rect id="Rectangle 90" o:spid="_x0000_s1041" style="position:absolute;left:42072;top:4552;width:9795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spacing w:val="-2"/>
                                  <w:w w:val="115"/>
                                  <w:sz w:val="16"/>
                                </w:rPr>
                                <w:t>onbepaalde</w:t>
                              </w:r>
                              <w:r>
                                <w:rPr>
                                  <w:color w:val="181717"/>
                                  <w:spacing w:val="9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2"/>
                                  <w:w w:val="115"/>
                                  <w:sz w:val="16"/>
                                </w:rPr>
                                <w:t>tijd</w:t>
                              </w:r>
                            </w:p>
                          </w:txbxContent>
                        </v:textbox>
                      </v:rect>
                      <v:rect id="Rectangle 92" o:spid="_x0000_s1042" style="position:absolute;left:56866;top:4552;width:14079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6"/>
                                </w:rPr>
                                <w:t>bepaalde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6"/>
                                </w:rPr>
                                <w:t>tijd</w:t>
                              </w:r>
                              <w:r>
                                <w:rPr>
                                  <w:color w:val="181717"/>
                                  <w:spacing w:val="6"/>
                                  <w:w w:val="1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717"/>
                                  <w:spacing w:val="-1"/>
                                  <w:w w:val="116"/>
                                  <w:sz w:val="16"/>
                                </w:rPr>
                                <w:t>(tijdelijk)</w:t>
                              </w:r>
                            </w:p>
                          </w:txbxContent>
                        </v:textbox>
                      </v:rect>
                      <v:shape id="Shape 100" o:spid="_x0000_s1043" style="position:absolute;left:12239;top:2849;width:25299;height:0;visibility:visible;mso-wrap-style:square;v-text-anchor:top" coordsize="2529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TOMcA&#10;AADcAAAADwAAAGRycy9kb3ducmV2LnhtbESPQWvCQBCF7wX/wzKF3uqmUmxJXUUEoR5aa1poj2N2&#10;zAazsyG7jdFf7xwKvc3w3rz3zWwx+Eb11MU6sIGHcQaKuAy25srA1+f6/hlUTMgWm8Bk4EwRFvPR&#10;zQxzG068o75IlZIQjjkacCm1udaxdOQxjkNLLNohdB6TrF2lbYcnCfeNnmTZVHusWRoctrRyVB6L&#10;X2/gG5uf8/uHKzaX7fD2WO43vXtqjbm7HZYvoBIN6d/8d/1qBT8TfHlGJt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hEzjHAAAA3AAAAA8AAAAAAAAAAAAAAAAAmAIAAGRy&#10;cy9kb3ducmV2LnhtbFBLBQYAAAAABAAEAPUAAACMAwAAAAA=&#10;" path="m,l2529903,e" filled="f" strokecolor="#fffefd" strokeweight="15pt">
                        <v:stroke miterlimit="83231f" joinstyle="miter"/>
                        <v:path arrowok="t" textboxrect="0,0,2529903,0"/>
                      </v:shape>
                      <v:shape id="Shape 101" o:spid="_x0000_s1044" style="position:absolute;left:12239;top:5737;width:25299;height:0;visibility:visible;mso-wrap-style:square;v-text-anchor:top" coordsize="25299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22o8MA&#10;AADcAAAADwAAAGRycy9kb3ducmV2LnhtbERPTWvCQBC9F/oflhG81Y1FbImuIoWCHlprFPQ4Zsds&#10;MDsbsmuM/nq3UOhtHu9zpvPOVqKlxpeOFQwHCQji3OmSCwW77efLOwgfkDVWjknBjTzMZ89PU0y1&#10;u/KG2iwUIoawT1GBCaFOpfS5IYt+4GriyJ1cYzFE2BRSN3iN4baSr0kylhZLjg0Ga/owlJ+zi1Ww&#10;x+pw+/4x2eq+7r5G+XHVmrdaqX6vW0xABOrCv/jPvdRxfjKE32fi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22o8MAAADcAAAADwAAAAAAAAAAAAAAAACYAgAAZHJzL2Rv&#10;d25yZXYueG1sUEsFBgAAAAAEAAQA9QAAAIgDAAAAAA==&#10;" path="m,l2529903,e" filled="f" strokecolor="#fffefd" strokeweight="15pt">
                        <v:stroke miterlimit="83231f" joinstyle="miter"/>
                        <v:path arrowok="t" textboxrect="0,0,2529903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181717"/>
                <w:sz w:val="16"/>
              </w:rPr>
              <w:t>zelfstandige woning</w:t>
            </w:r>
            <w:r>
              <w:rPr>
                <w:color w:val="181717"/>
                <w:sz w:val="16"/>
              </w:rPr>
              <w:tab/>
              <w:t>onzelfstandige woning</w:t>
            </w:r>
          </w:p>
          <w:p w:rsidR="00D3728C" w:rsidRDefault="005E330D">
            <w:pPr>
              <w:spacing w:after="104"/>
              <w:ind w:left="142"/>
            </w:pPr>
            <w:r>
              <w:rPr>
                <w:b/>
                <w:color w:val="181717"/>
                <w:sz w:val="16"/>
              </w:rPr>
              <w:t>Op dit moment: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04"/>
              <w:ind w:hanging="2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4208335</wp:posOffset>
                      </wp:positionH>
                      <wp:positionV relativeFrom="paragraph">
                        <wp:posOffset>24743</wp:posOffset>
                      </wp:positionV>
                      <wp:extent cx="70180" cy="482371"/>
                      <wp:effectExtent l="0" t="0" r="0" b="0"/>
                      <wp:wrapSquare wrapText="bothSides"/>
                      <wp:docPr id="811" name="Group 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80" cy="482371"/>
                                <a:chOff x="0" y="0"/>
                                <a:chExt cx="70180" cy="482371"/>
                              </a:xfrm>
                            </wpg:grpSpPr>
                            <wps:wsp>
                              <wps:cNvPr id="1141" name="Shape 1141"/>
                              <wps:cNvSpPr/>
                              <wps:spPr>
                                <a:xfrm>
                                  <a:off x="0" y="0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2" name="Shape 1142"/>
                              <wps:cNvSpPr/>
                              <wps:spPr>
                                <a:xfrm>
                                  <a:off x="0" y="200063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3" name="Shape 1143"/>
                              <wps:cNvSpPr/>
                              <wps:spPr>
                                <a:xfrm>
                                  <a:off x="0" y="412102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6E282" id="Group 811" o:spid="_x0000_s1026" style="position:absolute;margin-left:331.35pt;margin-top:1.95pt;width:5.55pt;height:38pt;z-index:251661312" coordsize="70180,48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">
                      <v:shape id="Shape 1141" o:spid="_x0000_s1027" style="position:absolute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ErMMA&#10;AADdAAAADwAAAGRycy9kb3ducmV2LnhtbERPTYvCMBC9C/6HMII3TSuiSzWKuyC4B1dWPfQ4NmNb&#10;bCalibb7782C4G0e73OW685U4kGNKy0riMcRCOLM6pJzBefTdvQBwnlkjZVlUvBHDtarfm+JibYt&#10;/9Lj6HMRQtglqKDwvk6kdFlBBt3Y1sSBu9rGoA+wyaVusA3hppKTKJpJgyWHhgJr+iooux3vRkE7&#10;2+Pn98Hby7lKp4f7Kf2ZX1OlhoNuswDhqfNv8cu902F+PI3h/5twgl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DErM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2" o:spid="_x0000_s1028" style="position:absolute;top:200063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a28QA&#10;AADdAAAADwAAAGRycy9kb3ducmV2LnhtbERPTWvCQBC9C/6HZQredKNIWlJXqYWCPVSpySHHMTsm&#10;wexsyK5J+u+7QqG3ebzP2exG04ieOldbVrBcRCCIC6trLhVk6cf8BYTzyBoby6TghxzsttPJBhNt&#10;B/6m/uxLEULYJaig8r5NpHRFRQbdwrbEgbvazqAPsCul7nAI4aaRqyiKpcGaQ0OFLb1XVNzOd6Ng&#10;iL9w/3ny9pI1+fp0T/Pj8zVXavY0vr2C8DT6f/Gf+6DD/OV6BY9vwgl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SWtvEAAAA3QAAAA8AAAAAAAAAAAAAAAAAmAIAAGRycy9k&#10;b3ducmV2LnhtbFBLBQYAAAAABAAEAPUAAACJAwAAAAA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3" o:spid="_x0000_s1029" style="position:absolute;top:412102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/QMUA&#10;AADdAAAADwAAAGRycy9kb3ducmV2LnhtbERPTWvCQBC9F/oflhF6q5tYsSV1DbVQ0EOVJh5ynGbH&#10;JJidDdnVxH/vFoTe5vE+Z5mOphUX6l1jWUE8jUAQl1Y3XCk45F/PbyCcR9bYWiYFV3KQrh4flpho&#10;O/APXTJfiRDCLkEFtfddIqUrazLoprYjDtzR9gZ9gH0ldY9DCDetnEXRQhpsODTU2NFnTeUpOxsF&#10;w+Ib19u9t7+Htpjvz3mxez0WSj1Nxo93EJ5G/y++uzc6zI/nL/D3TThB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v9AxQAAAN0AAAAPAAAAAAAAAAAAAAAAAJgCAABkcnMv&#10;ZG93bnJldi54bWxQSwUGAAAAAAQABAD1AAAAigMAAAAA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4665535</wp:posOffset>
                      </wp:positionH>
                      <wp:positionV relativeFrom="paragraph">
                        <wp:posOffset>24743</wp:posOffset>
                      </wp:positionV>
                      <wp:extent cx="70180" cy="482371"/>
                      <wp:effectExtent l="0" t="0" r="0" b="0"/>
                      <wp:wrapSquare wrapText="bothSides"/>
                      <wp:docPr id="812" name="Group 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80" cy="482371"/>
                                <a:chOff x="0" y="0"/>
                                <a:chExt cx="70180" cy="482371"/>
                              </a:xfrm>
                            </wpg:grpSpPr>
                            <wps:wsp>
                              <wps:cNvPr id="1144" name="Shape 1144"/>
                              <wps:cNvSpPr/>
                              <wps:spPr>
                                <a:xfrm>
                                  <a:off x="0" y="0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5" name="Shape 1145"/>
                              <wps:cNvSpPr/>
                              <wps:spPr>
                                <a:xfrm>
                                  <a:off x="0" y="200063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6" name="Shape 1146"/>
                              <wps:cNvSpPr/>
                              <wps:spPr>
                                <a:xfrm>
                                  <a:off x="0" y="412102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E3CF38" id="Group 812" o:spid="_x0000_s1026" style="position:absolute;margin-left:367.35pt;margin-top:1.95pt;width:5.55pt;height:38pt;z-index:251662336" coordsize="70180,48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">
                      <v:shape id="Shape 1144" o:spid="_x0000_s1027" style="position:absolute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nNMUA&#10;AADdAAAADwAAAGRycy9kb3ducmV2LnhtbERPS2uDQBC+F/Iflgn01qwWscFmI02g0B4ayePgcepO&#10;VOrOiruJ9t93A4Xc5uN7ziqfTCeuNLjWsoJ4EYEgrqxuuVZwOr4/LUE4j6yxs0wKfslBvp49rDDT&#10;duQ9XQ++FiGEXYYKGu/7TEpXNWTQLWxPHLizHQz6AIda6gHHEG46+RxFqTTYcmhosKdtQ9XP4WIU&#10;jOkXbj4Lb79PXZkUl2O5ezmXSj3Op7dXEJ4mfxf/uz90mB8nCdy+CS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2c0xQAAAN0AAAAPAAAAAAAAAAAAAAAAAJgCAABkcnMv&#10;ZG93bnJldi54bWxQSwUGAAAAAAQABAD1AAAAigMAAAAA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5" o:spid="_x0000_s1028" style="position:absolute;top:200063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Cr8MA&#10;AADdAAAADwAAAGRycy9kb3ducmV2LnhtbERPS4vCMBC+L/gfwgje1tTFValGcQXBPbji49Dj2Ixt&#10;sZmUJtr6742w4G0+vufMFq0pxZ1qV1hWMOhHIIhTqwvOFJyO688JCOeRNZaWScGDHCzmnY8Zxto2&#10;vKf7wWcihLCLUUHufRVL6dKcDLq+rYgDd7G1QR9gnUldYxPCTSm/omgkDRYcGnKsaJVTej3cjIJm&#10;tMWf352351OZDHe3Y/I3viRK9brtcgrCU+vf4n/3Rof5g+E3vL4JJ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vCr8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6" o:spid="_x0000_s1029" style="position:absolute;top:412102;width:70180;height:70269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c2MMA&#10;AADdAAAADwAAAGRycy9kb3ducmV2LnhtbERPTYvCMBC9C/sfwix401SRulSjuAuCe1BZ9dDj2Ixt&#10;sZmUJtruvzeC4G0e73Pmy85U4k6NKy0rGA0jEMSZ1SXnCk7H9eALhPPIGivLpOCfHCwXH705Jtq2&#10;/Ef3g89FCGGXoILC+zqR0mUFGXRDWxMH7mIbgz7AJpe6wTaEm0qOoyiWBksODQXW9FNQdj3cjII2&#10;3uL3797b86lKJ/vbMd1NL6lS/c9uNQPhqfNv8cu90WH+aBLD85tw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2lc2M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181717"/>
                <w:sz w:val="16"/>
              </w:rPr>
              <w:t>is er een betalingsachterstand JaNee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10"/>
              <w:ind w:hanging="240"/>
            </w:pPr>
            <w:r>
              <w:rPr>
                <w:color w:val="181717"/>
                <w:sz w:val="16"/>
              </w:rPr>
              <w:t>is er voor deze achterstand een betalingsregeling getroffenJaNee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321"/>
              <w:ind w:hanging="240"/>
            </w:pPr>
            <w:r>
              <w:rPr>
                <w:color w:val="181717"/>
                <w:sz w:val="16"/>
              </w:rPr>
              <w:t>is er sprake van (woon-) overlastJaNee</w:t>
            </w:r>
          </w:p>
          <w:p w:rsidR="00D3728C" w:rsidRDefault="005E330D">
            <w:pPr>
              <w:spacing w:after="104"/>
              <w:ind w:left="142"/>
            </w:pPr>
            <w:r>
              <w:rPr>
                <w:b/>
                <w:color w:val="181717"/>
                <w:sz w:val="16"/>
              </w:rPr>
              <w:t>In de afgelopen twee jaar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04"/>
              <w:ind w:hanging="24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4208335</wp:posOffset>
                      </wp:positionH>
                      <wp:positionV relativeFrom="paragraph">
                        <wp:posOffset>24719</wp:posOffset>
                      </wp:positionV>
                      <wp:extent cx="70180" cy="670446"/>
                      <wp:effectExtent l="0" t="0" r="0" b="0"/>
                      <wp:wrapSquare wrapText="bothSides"/>
                      <wp:docPr id="813" name="Group 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80" cy="670446"/>
                                <a:chOff x="0" y="0"/>
                                <a:chExt cx="70180" cy="670446"/>
                              </a:xfrm>
                            </wpg:grpSpPr>
                            <wps:wsp>
                              <wps:cNvPr id="1147" name="Shape 1147"/>
                              <wps:cNvSpPr/>
                              <wps:spPr>
                                <a:xfrm>
                                  <a:off x="0" y="0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8" name="Shape 1148"/>
                              <wps:cNvSpPr/>
                              <wps:spPr>
                                <a:xfrm>
                                  <a:off x="0" y="200063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9" name="Shape 1149"/>
                              <wps:cNvSpPr/>
                              <wps:spPr>
                                <a:xfrm>
                                  <a:off x="0" y="400114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0" name="Shape 1150"/>
                              <wps:cNvSpPr/>
                              <wps:spPr>
                                <a:xfrm>
                                  <a:off x="0" y="600177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C0A56E" id="Group 813" o:spid="_x0000_s1026" style="position:absolute;margin-left:331.35pt;margin-top:1.95pt;width:5.55pt;height:52.8pt;z-index:251663360" coordsize="701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">
                      <v:shape id="Shape 1147" o:spid="_x0000_s1027" style="position:absolute;width:701;height:702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5Q8MA&#10;AADdAAAADwAAAGRycy9kb3ducmV2LnhtbERPTYvCMBC9C/sfwix401QRXbpG2RUEPahYPfQ4NmNb&#10;bCalibb+e7Ow4G0e73Pmy85U4kGNKy0rGA0jEMSZ1SXnCs6n9eALhPPIGivLpOBJDpaLj94cY21b&#10;PtIj8bkIIexiVFB4X8dSuqwgg25oa+LAXW1j0AfY5FI32IZwU8lxFE2lwZJDQ4E1rQrKbsndKGin&#10;O/zdHry9nKt0crif0v3smirV/+x+vkF46vxb/O/e6DB/NJnB3zfhB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X5Q8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8" o:spid="_x0000_s1028" style="position:absolute;top:2000;width:701;height:703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tMcYA&#10;AADdAAAADwAAAGRycy9kb3ducmV2LnhtbESPQWvCQBCF7wX/wzKCt7qxiC3RVVQo6KGVqoccx+yY&#10;BLOzIbua+O87h0JvM7w3732zWPWuVg9qQ+XZwGScgCLOva24MHA+fb5+gAoR2WLtmQw8KcBqOXhZ&#10;YGp9xz/0OMZCSQiHFA2UMTap1iEvyWEY+4ZYtKtvHUZZ20LbFjsJd7V+S5KZdlixNJTY0Lak/Ha8&#10;OwPd7As3+0P0l3OdTQ/3U/b9fs2MGQ379RxUpD7+m/+ud1bwJ1PBlW9kBL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ptMcYAAADdAAAADwAAAAAAAAAAAAAAAACYAgAAZHJz&#10;L2Rvd25yZXYueG1sUEsFBgAAAAAEAAQA9QAAAIs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49" o:spid="_x0000_s1029" style="position:absolute;top:4001;width:701;height:702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IqsMA&#10;AADdAAAADwAAAGRycy9kb3ducmV2LnhtbERPS4vCMBC+L/gfwgje1lQRV6tRVBDcgys+Dj2OzdgW&#10;m0lpou3+e7Ow4G0+vufMl60pxZNqV1hWMOhHIIhTqwvOFFzO288JCOeRNZaWScEvOVguOh9zjLVt&#10;+EjPk89ECGEXo4Lc+yqW0qU5GXR9WxEH7mZrgz7AOpO6xiaEm1IOo2gsDRYcGnKsaJNTej89jIJm&#10;vMf198Hb66VMRofHOfn5uiVK9brtagbCU+vf4n/3Tof5g9EU/r4JJ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bIqs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50" o:spid="_x0000_s1030" style="position:absolute;top:6001;width:701;height:703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X36scA&#10;AADdAAAADwAAAGRycy9kb3ducmV2LnhtbESPT2vCQBDF7wW/wzIFb3VjsSqpq1hBaA9W/HPIcZod&#10;k9DsbMiuJv32zqHgbYb35r3fLFa9q9WN2lB5NjAeJaCIc28rLgycT9uXOagQkS3WnsnAHwVYLQdP&#10;C0yt7/hAt2MslIRwSNFAGWOTah3ykhyGkW+IRbv41mGUtS20bbGTcFfr1ySZaocVS0OJDW1Kyn+P&#10;V2egm+7w42sf/c+5zib76yn7nl0yY4bP/fodVKQ+Psz/159W8Mdvwi/fyAh6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V9+rHAAAA3QAAAA8AAAAAAAAAAAAAAAAAmAIAAGRy&#10;cy9kb3ducmV2LnhtbFBLBQYAAAAABAAEAPUAAACMAwAAAAA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4665535</wp:posOffset>
                      </wp:positionH>
                      <wp:positionV relativeFrom="paragraph">
                        <wp:posOffset>24719</wp:posOffset>
                      </wp:positionV>
                      <wp:extent cx="70180" cy="670446"/>
                      <wp:effectExtent l="0" t="0" r="0" b="0"/>
                      <wp:wrapSquare wrapText="bothSides"/>
                      <wp:docPr id="814" name="Group 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180" cy="670446"/>
                                <a:chOff x="0" y="0"/>
                                <a:chExt cx="70180" cy="670446"/>
                              </a:xfrm>
                            </wpg:grpSpPr>
                            <wps:wsp>
                              <wps:cNvPr id="1151" name="Shape 1151"/>
                              <wps:cNvSpPr/>
                              <wps:spPr>
                                <a:xfrm>
                                  <a:off x="0" y="0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2" name="Shape 1152"/>
                              <wps:cNvSpPr/>
                              <wps:spPr>
                                <a:xfrm>
                                  <a:off x="0" y="200063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3" name="Shape 1153"/>
                              <wps:cNvSpPr/>
                              <wps:spPr>
                                <a:xfrm>
                                  <a:off x="0" y="400114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0" y="600177"/>
                                  <a:ext cx="70180" cy="702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80" h="70269">
                                      <a:moveTo>
                                        <a:pt x="0" y="0"/>
                                      </a:moveTo>
                                      <a:lnTo>
                                        <a:pt x="70180" y="0"/>
                                      </a:lnTo>
                                      <a:lnTo>
                                        <a:pt x="70180" y="70269"/>
                                      </a:lnTo>
                                      <a:lnTo>
                                        <a:pt x="0" y="7026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F0CC8" id="Group 814" o:spid="_x0000_s1026" style="position:absolute;margin-left:367.35pt;margin-top:1.95pt;width:5.55pt;height:52.8pt;z-index:251664384" coordsize="701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">
                      <v:shape id="Shape 1151" o:spid="_x0000_s1027" style="position:absolute;width:701;height:702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lSccQA&#10;AADdAAAADwAAAGRycy9kb3ducmV2LnhtbERPTWvCQBC9F/wPywi91U2k1ZK6igqF9qBi9JDjNDsm&#10;odnZkF1N/PeuIHibx/uc2aI3tbhQ6yrLCuJRBII4t7riQsHx8P32CcJ5ZI21ZVJwJQeL+eBlhom2&#10;He/pkvpChBB2CSoovW8SKV1ekkE3sg1x4E62NegDbAupW+xCuKnlOIom0mDFoaHEhtYl5f/p2Sjo&#10;Jhtc/e68/TvW2fvufMi201Om1OuwX36B8NT7p/jh/tFhfvwRw/2bc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ZUnHEAAAA3QAAAA8AAAAAAAAAAAAAAAAAmAIAAGRycy9k&#10;b3ducmV2LnhtbFBLBQYAAAAABAAEAPUAAACJAwAAAAA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52" o:spid="_x0000_s1028" style="position:absolute;top:2000;width:701;height:703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MBsMA&#10;AADdAAAADwAAAGRycy9kb3ducmV2LnhtbERPS4vCMBC+C/6HMII3TRVfVKO4C4IedmXVQ49jM7bF&#10;ZlKaaOu/NwsLe5uP7zmrTWtK8aTaFZYVjIYRCOLU6oIzBZfzbrAA4TyyxtIyKXiRg82621lhrG3D&#10;P/Q8+UyEEHYxKsi9r2IpXZqTQTe0FXHgbrY26AOsM6lrbEK4KeU4imbSYMGhIceKPnNK76eHUdDM&#10;vvDjcPT2eimTyfFxTr7nt0Spfq/dLkF4av2/+M+912H+aDqG32/CCXL9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vMBs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53" o:spid="_x0000_s1029" style="position:absolute;top:4001;width:701;height:702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dpncUA&#10;AADdAAAADwAAAGRycy9kb3ducmV2LnhtbERPS2vCQBC+F/oflhG81U1qfRDdSBUK7cGKj0OOY3ZM&#10;QrOzIbua9N93BaG3+fies1z1phY3al1lWUE8ikAQ51ZXXCg4HT9e5iCcR9ZYWyYFv+RglT4/LTHR&#10;tuM93Q6+ECGEXYIKSu+bREqXl2TQjWxDHLiLbQ36ANtC6ha7EG5q+RpFU2mw4tBQYkObkvKfw9Uo&#10;6KZbXH/tvD2f6uxtdz1m37NLptRw0L8vQHjq/b/44f7UYX48GcP9m3CC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2mdxQAAAN0AAAAPAAAAAAAAAAAAAAAAAJgCAABkcnMv&#10;ZG93bnJldi54bWxQSwUGAAAAAAQABAD1AAAAigMAAAAA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v:shape id="Shape 1154" o:spid="_x0000_s1030" style="position:absolute;top:6001;width:701;height:703;visibility:visible;mso-wrap-style:square;v-text-anchor:top" coordsize="70180,70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7x6cMA&#10;AADdAAAADwAAAGRycy9kb3ducmV2LnhtbERPS4vCMBC+L/gfwgje1tTFValGcQXBPbji49Dj2Ixt&#10;sZmUJtr6742w4G0+vufMFq0pxZ1qV1hWMOhHIIhTqwvOFJyO688JCOeRNZaWScGDHCzmnY8Zxto2&#10;vKf7wWcihLCLUUHufRVL6dKcDLq+rYgDd7G1QR9gnUldYxPCTSm/omgkDRYcGnKsaJVTej3cjIJm&#10;tMWf352351OZDHe3Y/I3viRK9brtcgrCU+vf4n/3Rof5g+8hvL4JJ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7x6cMAAADdAAAADwAAAAAAAAAAAAAAAACYAgAAZHJzL2Rv&#10;d25yZXYueG1sUEsFBgAAAAAEAAQA9QAAAIgDAAAAAA==&#10;" path="m,l70180,r,70269l,70269,,e" fillcolor="#fffefd" stroked="f" strokeweight="0">
                        <v:stroke miterlimit="83231f" joinstyle="miter"/>
                        <v:path arrowok="t" textboxrect="0,0,70180,70269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181717"/>
                <w:sz w:val="16"/>
              </w:rPr>
              <w:t>is er een betalingsachterstand geweestJaNee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04"/>
              <w:ind w:hanging="240"/>
            </w:pPr>
            <w:r>
              <w:rPr>
                <w:color w:val="181717"/>
                <w:sz w:val="16"/>
              </w:rPr>
              <w:t>is er (woon-) overlast geweestJaNee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04"/>
              <w:ind w:hanging="240"/>
            </w:pPr>
            <w:r>
              <w:rPr>
                <w:color w:val="181717"/>
                <w:sz w:val="16"/>
              </w:rPr>
              <w:t>is er woonfraude geconstateerdJaNee</w:t>
            </w:r>
          </w:p>
          <w:p w:rsidR="00D3728C" w:rsidRDefault="005E330D">
            <w:pPr>
              <w:numPr>
                <w:ilvl w:val="0"/>
                <w:numId w:val="1"/>
              </w:numPr>
              <w:spacing w:after="175"/>
              <w:ind w:hanging="240"/>
            </w:pPr>
            <w:r>
              <w:rPr>
                <w:color w:val="181717"/>
                <w:sz w:val="16"/>
              </w:rPr>
              <w:t>zijn er andere situaties geweest die voor de nieuwe verhuurder van belang zijnJaNee</w:t>
            </w:r>
          </w:p>
          <w:p w:rsidR="00D3728C" w:rsidRDefault="005E330D">
            <w:pPr>
              <w:spacing w:after="83"/>
              <w:ind w:left="142"/>
            </w:pPr>
            <w:r>
              <w:rPr>
                <w:color w:val="181717"/>
                <w:sz w:val="16"/>
              </w:rPr>
              <w:t>Als u ‘ja’ heeft ingevuld, graag hieronder toelichting/o</w:t>
            </w:r>
            <w:r>
              <w:rPr>
                <w:color w:val="181717"/>
                <w:sz w:val="16"/>
              </w:rPr>
              <w:t xml:space="preserve">pmerkingen vermelden </w:t>
            </w:r>
          </w:p>
          <w:p w:rsidR="00D3728C" w:rsidRDefault="005E330D">
            <w:pPr>
              <w:spacing w:after="360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40004" cy="190500"/>
                      <wp:effectExtent l="0" t="0" r="0" b="0"/>
                      <wp:docPr id="815" name="Group 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004" cy="190500"/>
                                <a:chOff x="0" y="0"/>
                                <a:chExt cx="6840004" cy="190500"/>
                              </a:xfrm>
                            </wpg:grpSpPr>
                            <wps:wsp>
                              <wps:cNvPr id="69" name="Shape 69"/>
                              <wps:cNvSpPr/>
                              <wps:spPr>
                                <a:xfrm>
                                  <a:off x="0" y="0"/>
                                  <a:ext cx="6840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0004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77681C" id="Group 815" o:spid="_x0000_s1026" style="width:538.6pt;height:15pt;mso-position-horizontal-relative:char;mso-position-vertical-relative:line" coordsize="684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">
                      <v:shape id="Shape 69" o:spid="_x0000_s1027" style="position:absolute;width:68400;height:0;visibility:visible;mso-wrap-style:square;v-text-anchor:top" coordsize="6840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B428MA&#10;AADbAAAADwAAAGRycy9kb3ducmV2LnhtbESPQUvDQBSE7wX/w/IEb+3GgKXGboqIFT1aC8XbM/uS&#10;jWbfht1nG/+9Kwg9DjPzDbPeTH5QR4qpD2zgelGAIm6C7bkzsH/bzlegkiBbHAKTgR9KsKkvZmus&#10;bDjxKx130qkM4VShAScyVlqnxpHHtAgjcfbaED1KlrHTNuIpw/2gy6JYao895wWHIz04ar52395A&#10;8fReuvLwuT+km1ZeZNt8PMZkzNXldH8HSmiSc/i//WwNLG/h70v+Ab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B428MAAADbAAAADwAAAAAAAAAAAAAAAACYAgAAZHJzL2Rv&#10;d25yZXYueG1sUEsFBgAAAAAEAAQA9QAAAIgDAAAAAA==&#10;" path="m,l6840004,e" filled="f" strokecolor="#fffefd" strokeweight="15pt">
                        <v:stroke miterlimit="83231f" joinstyle="miter"/>
                        <v:path arrowok="t" textboxrect="0,0,6840004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60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40004" cy="190500"/>
                      <wp:effectExtent l="0" t="0" r="0" b="0"/>
                      <wp:docPr id="816" name="Group 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004" cy="190500"/>
                                <a:chOff x="0" y="0"/>
                                <a:chExt cx="6840004" cy="190500"/>
                              </a:xfrm>
                            </wpg:grpSpPr>
                            <wps:wsp>
                              <wps:cNvPr id="70" name="Shape 70"/>
                              <wps:cNvSpPr/>
                              <wps:spPr>
                                <a:xfrm>
                                  <a:off x="0" y="0"/>
                                  <a:ext cx="6840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0004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2A46B" id="Group 816" o:spid="_x0000_s1026" style="width:538.6pt;height:15pt;mso-position-horizontal-relative:char;mso-position-vertical-relative:line" coordsize="684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">
                      <v:shape id="Shape 70" o:spid="_x0000_s1027" style="position:absolute;width:68400;height:0;visibility:visible;mso-wrap-style:square;v-text-anchor:top" coordsize="6840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NHm8AA&#10;AADbAAAADwAAAGRycy9kb3ducmV2LnhtbERPTWsCMRC9F/ofwhR6q9ku1JbVKFJqqcdaQbyNm3Gz&#10;upksyVTXf28OhR4f73s6H3ynzhRTG9jA86gARVwH23JjYPOzfHoDlQTZYheYDFwpwXx2fzfFyoYL&#10;f9N5LY3KIZwqNOBE+krrVDvymEahJ87cIUSPkmFstI14yeG+02VRjLXHlnODw57eHdWn9a83UHzu&#10;Slduj5ttejnISpb1/iMmYx4fhsUElNAg/+I/95c18JrX5y/5B+jZ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NHm8AAAADbAAAADwAAAAAAAAAAAAAAAACYAgAAZHJzL2Rvd25y&#10;ZXYueG1sUEsFBgAAAAAEAAQA9QAAAIUDAAAAAA==&#10;" path="m,l6840004,e" filled="f" strokecolor="#fffefd" strokeweight="15pt">
                        <v:stroke miterlimit="83231f" joinstyle="miter"/>
                        <v:path arrowok="t" textboxrect="0,0,6840004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60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40004" cy="190500"/>
                      <wp:effectExtent l="0" t="0" r="0" b="0"/>
                      <wp:docPr id="817" name="Group 8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004" cy="190500"/>
                                <a:chOff x="0" y="0"/>
                                <a:chExt cx="6840004" cy="190500"/>
                              </a:xfrm>
                            </wpg:grpSpPr>
                            <wps:wsp>
                              <wps:cNvPr id="71" name="Shape 71"/>
                              <wps:cNvSpPr/>
                              <wps:spPr>
                                <a:xfrm>
                                  <a:off x="0" y="0"/>
                                  <a:ext cx="6840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0004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64255" id="Group 817" o:spid="_x0000_s1026" style="width:538.6pt;height:15pt;mso-position-horizontal-relative:char;mso-position-vertical-relative:line" coordsize="684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">
                      <v:shape id="Shape 71" o:spid="_x0000_s1027" style="position:absolute;width:68400;height:0;visibility:visible;mso-wrap-style:square;v-text-anchor:top" coordsize="6840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/iAMMA&#10;AADbAAAADwAAAGRycy9kb3ducmV2LnhtbESPQUvDQBSE74L/YXmCt3bTgK3EboqIFXu0Foq3Z/Yl&#10;G82+DbvPNv57VxA8DjPzDbPeTH5QJ4qpD2xgMS9AETfB9twZOLxuZ7egkiBbHAKTgW9KsKkvL9ZY&#10;2XDmFzrtpVMZwqlCA05krLROjSOPaR5G4uy1IXqULGOnbcRzhvtBl0Wx1B57zgsOR3pw1Hzuv7yB&#10;4umtdOXx43BMN63sZNu8P8ZkzPXVdH8HSmiS//Bf+9kaWC3g90v+Abr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/iAMMAAADbAAAADwAAAAAAAAAAAAAAAACYAgAAZHJzL2Rv&#10;d25yZXYueG1sUEsFBgAAAAAEAAQA9QAAAIgDAAAAAA==&#10;" path="m,l6840004,e" filled="f" strokecolor="#fffefd" strokeweight="15pt">
                        <v:stroke miterlimit="83231f" joinstyle="miter"/>
                        <v:path arrowok="t" textboxrect="0,0,6840004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57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40004" cy="190500"/>
                      <wp:effectExtent l="0" t="0" r="0" b="0"/>
                      <wp:docPr id="818" name="Group 8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40004" cy="190500"/>
                                <a:chOff x="0" y="0"/>
                                <a:chExt cx="6840004" cy="190500"/>
                              </a:xfrm>
                            </wpg:grpSpPr>
                            <wps:wsp>
                              <wps:cNvPr id="72" name="Shape 72"/>
                              <wps:cNvSpPr/>
                              <wps:spPr>
                                <a:xfrm>
                                  <a:off x="0" y="0"/>
                                  <a:ext cx="68400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40004">
                                      <a:moveTo>
                                        <a:pt x="0" y="0"/>
                                      </a:moveTo>
                                      <a:lnTo>
                                        <a:pt x="6840004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981962" id="Group 818" o:spid="_x0000_s1026" style="width:538.6pt;height:15pt;mso-position-horizontal-relative:char;mso-position-vertical-relative:line" coordsize="684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">
                      <v:shape id="Shape 72" o:spid="_x0000_s1027" style="position:absolute;width:68400;height:0;visibility:visible;mso-wrap-style:square;v-text-anchor:top" coordsize="68400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18d8QA&#10;AADbAAAADwAAAGRycy9kb3ducmV2LnhtbESPX0sDMRDE3wt+h7BC32zOg6qcTYuIFX3sHyi+rZft&#10;5fSyOZK1Pb99Uyj0cZiZ3zCzxeA7daCY2sAG7icFKOI62JYbA9vN8u4JVBJki11gMvBPCRbzm9EM&#10;KxuOvKLDWhqVIZwqNOBE+krrVDvymCahJ87ePkSPkmVstI14zHDf6bIoHrTHlvOCw55eHdW/6z9v&#10;oHj/Kl25+9nu0nQvn7Ksv99iMmZ8O7w8gxIa5Bq+tD+sgccSzl/yD9Dz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9fHfEAAAA2wAAAA8AAAAAAAAAAAAAAAAAmAIAAGRycy9k&#10;b3ducmV2LnhtbFBLBQYAAAAABAAEAPUAAACJAwAAAAA=&#10;" path="m,l6840004,e" filled="f" strokecolor="#fffefd" strokeweight="15pt">
                        <v:stroke miterlimit="83231f" joinstyle="miter"/>
                        <v:path arrowok="t" textboxrect="0,0,6840004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57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3" name="Group 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397B69" id="Group 823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ZSxei2QCAADWBQAADgAAAAAAAAAAAAAAAAAuAgAAZHJzL2Uy&#10;b0RvYy54bWxQSwECLQAUAAYACAAAACEAGTtcF9wAAAAFAQAADwAAAAAAAAAAAAAAAAC+BAAAZHJz&#10;L2Rvd25yZXYueG1sUEsFBgAAAAAEAAQA8wAAAMcFAAAAAA==&#10;">
                      <v:shape id="Shape 106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3ZsMA&#10;AADcAAAADwAAAGRycy9kb3ducmV2LnhtbERP32vCMBB+F/wfwgl7s+n2INIZZRuKgzmK3WCvR3M2&#10;xeZSkkw7//pFEHy7j+/nLVaD7cSJfGgdK3jMchDEtdMtNwq+vzbTOYgQkTV2jknBHwVYLcejBRba&#10;nXlPpyo2IoVwKFCBibEvpAy1IYshcz1x4g7OW4wJ+kZqj+cUbjv5lOczabHl1GCwpzdD9bH6tQrK&#10;z4N/3W0/jpUv96Z0l+26vvwo9TAZXp5BRBriXXxzv+s0P5/B9Zl0gV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n3Zs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57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4" name="Group 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A6DFC" id="Group 824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Lq1mrmQCAADWBQAADgAAAAAAAAAAAAAAAAAuAgAAZHJzL2Uy&#10;b0RvYy54bWxQSwECLQAUAAYACAAAACEAGTtcF9wAAAAFAQAADwAAAAAAAAAAAAAAAAC+BAAAZHJz&#10;L2Rvd25yZXYueG1sUEsFBgAAAAAEAAQA8wAAAMcFAAAAAA==&#10;">
                      <v:shape id="Shape 107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S/cMA&#10;AADcAAAADwAAAGRycy9kb3ducmV2LnhtbERPTWsCMRC9F/wPYYTearY91LIaxYrFQi2LW8HrsBk3&#10;i5vJkqS69dcbQehtHu9zpvPetuJEPjSOFTyPMhDEldMN1wp2Px9PbyBCRNbYOiYFfxRgPhs8TDHX&#10;7sxbOpWxFimEQ44KTIxdLmWoDFkMI9cRJ+7gvMWYoK+l9nhO4baVL1n2Ki02nBoMdrQ0VB3LX6ug&#10;+D74983661j6YmsKd1mvqsteqcdhv5iAiNTHf/Hd/anT/GwMt2fS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VS/c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57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5" name="Group 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3004E" id="Group 825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">
                      <v:shape id="Shape 108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rGj8YA&#10;AADcAAAADwAAAGRycy9kb3ducmV2LnhtbESPQUsDMRCF70L/QxjBm83qQWTbtFSpVFBZui30Omym&#10;m6WbyZLEdu2vdw6Ctxnem/e+mS9H36szxdQFNvAwLUARN8F23BrY797un0GljGyxD0wGfijBcjG5&#10;mWNpw4W3dK5zqySEU4kGXM5DqXVqHHlM0zAQi3YM0WOWNbbaRrxIuO/1Y1E8aY8dS4PDgV4dNaf6&#10;2xuovo7x5XPzcapjtXVVuG7WzfVgzN3tuJqByjTmf/Pf9bsV/EJo5RmZ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rGj8YAAADcAAAADwAAAAAAAAAAAAAAAACYAgAAZHJz&#10;L2Rvd25yZXYueG1sUEsFBgAAAAAEAAQA9QAAAIs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57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6" name="Group 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8A641" id="Group 826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7PP6m2QCAADWBQAADgAAAAAAAAAAAAAAAAAuAgAAZHJzL2Uy&#10;b0RvYy54bWxQSwECLQAUAAYACAAAACEAGTtcF9wAAAAFAQAADwAAAAAAAAAAAAAAAAC+BAAAZHJz&#10;L2Rvd25yZXYueG1sUEsFBgAAAAAEAAQA8wAAAMcFAAAAAA==&#10;">
                      <v:shape id="Shape 109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ZjFMMA&#10;AADcAAAADwAAAGRycy9kb3ducmV2LnhtbERPTWsCMRC9F/wPYYTearY9FLsaxYrFQi2LW8HrsBk3&#10;i5vJkqS69dcbQehtHu9zpvPetuJEPjSOFTyPMhDEldMN1wp2Px9PYxAhImtsHZOCPwownw0epphr&#10;d+YtncpYixTCIUcFJsYulzJUhiyGkeuIE3dw3mJM0NdSezyncNvKlyx7lRYbTg0GO1oaqo7lr1VQ&#10;fB/8+2b9dSx9sTWFu6xX1WWv1OOwX0xAROrjv/ju/tRpfvYGt2fS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ZjFM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61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7" name="Group 8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F62DD" id="Group 827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">
                      <v:shape id="Shape 110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VcVMYA&#10;AADcAAAADwAAAGRycy9kb3ducmV2LnhtbESPQUsDMRCF70L/QxihN5uthyJr09JKpYLK0lXwOmym&#10;m6WbyZLEdu2vdw6Ctxnem/e+Wa5H36szxdQFNjCfFaCIm2A7bg18fjzfPYBKGdliH5gM/FCC9Wpy&#10;s8TShgsf6FznVkkIpxINuJyHUuvUOPKYZmEgFu0Yoscsa2y1jXiRcN/r+6JYaI8dS4PDgZ4cNaf6&#10;2xuo3o9x+7Z/PdWxOrgqXPe75vplzPR23DyCyjTmf/Pf9YsV/Lngyz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GVcVMYAAADcAAAADwAAAAAAAAAAAAAAAACYAgAAZHJz&#10;L2Rvd25yZXYueG1sUEsFBgAAAAAEAAQA9QAAAIs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61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8" name="Group 8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528A64" id="Group 828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uhBNv2QCAADWBQAADgAAAAAAAAAAAAAAAAAuAgAAZHJzL2Uy&#10;b0RvYy54bWxQSwECLQAUAAYACAAAACEAGTtcF9wAAAAFAQAADwAAAAAAAAAAAAAAAAC+BAAAZHJz&#10;L2Rvd25yZXYueG1sUEsFBgAAAAAEAAQA8wAAAMcFAAAAAA==&#10;">
                      <v:shape id="Shape 111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5z8MA&#10;AADcAAAADwAAAGRycy9kb3ducmV2LnhtbERP32vCMBB+H+x/CDfY20zrwxjVKDomDrZRrIKvR3M2&#10;xeZSkkw7//pFEHy7j+/nTeeD7cSJfGgdK8hHGQji2umWGwW77erlDUSIyBo7x6TgjwLMZ48PUyy0&#10;O/OGTlVsRArhUKACE2NfSBlqQxbDyPXEiTs4bzEm6BupPZ5TuO3kOMtepcWWU4PBnt4N1cfq1yoo&#10;fw5++b3+Ola+3JjSXdYf9WWv1PPTsJiAiDTEu/jm/tRpfp7D9Zl0gZ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n5z8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361"/>
              <w:ind w:left="1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29" name="Group 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50606" id="Group 829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+NTpDGQCAADWBQAADgAAAAAAAAAAAAAAAAAuAgAAZHJzL2Uy&#10;b0RvYy54bWxQSwECLQAUAAYACAAAACEAGTtcF9wAAAAFAQAADwAAAAAAAAAAAAAAAAC+BAAAZHJz&#10;L2Rvd25yZXYueG1sUEsFBgAAAAAEAAQA8wAAAMcFAAAAAA==&#10;">
                      <v:shape id="Shape 112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tnuMMA&#10;AADcAAAADwAAAGRycy9kb3ducmV2LnhtbERPTWsCMRC9F/wPYQRvNasHKVujtEWx0MriKvQ6bMbN&#10;4mayJKlu/fVGEHqbx/uc+bK3rTiTD41jBZNxBoK4crrhWsFhv35+AREissbWMSn4owDLxeBpjrl2&#10;F97RuYy1SCEcclRgYuxyKUNlyGIYu444cUfnLcYEfS21x0sKt62cZtlMWmw4NRjs6MNQdSp/rYJi&#10;e/Tv35uvU+mLnSncdbOqrj9KjYb92yuISH38Fz/cnzrNn0zh/ky6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tnuM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640"/>
              <w:ind w:left="142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867601" cy="190500"/>
                      <wp:effectExtent l="0" t="0" r="0" b="0"/>
                      <wp:docPr id="830" name="Group 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67601" cy="190500"/>
                                <a:chOff x="0" y="0"/>
                                <a:chExt cx="6867601" cy="190500"/>
                              </a:xfrm>
                            </wpg:grpSpPr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0" y="0"/>
                                  <a:ext cx="68676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601">
                                      <a:moveTo>
                                        <a:pt x="0" y="0"/>
                                      </a:moveTo>
                                      <a:lnTo>
                                        <a:pt x="686760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84583B" id="Group 830" o:spid="_x0000_s1026" style="width:540.75pt;height:15pt;mso-position-horizontal-relative:char;mso-position-vertical-relative:line" coordsize="68676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">
                      <v:shape id="Shape 113" o:spid="_x0000_s1027" style="position:absolute;width:68676;height:0;visibility:visible;mso-wrap-style:square;v-text-anchor:top" coordsize="6867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CI8MA&#10;AADcAAAADwAAAGRycy9kb3ducmV2LnhtbERP32vCMBB+H/g/hBP2NlM3GKMziorDwRzFTvD1aM6m&#10;2FxKkmnnX78Igm/38f28yay3rTiRD41jBeNRBoK4crrhWsHu5+PpDUSIyBpbx6TgjwLMpoOHCeba&#10;nXlLpzLWIoVwyFGBibHLpQyVIYth5DrixB2ctxgT9LXUHs8p3LbyOctepcWGU4PBjpaGqmP5axUU&#10;3we/2Ky/jqUvtqZwl/WquuyVehz283cQkfp4F9/cnzrNH7/A9Zl0gZ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fCI8MAAADcAAAADwAAAAAAAAAAAAAAAACYAgAAZHJzL2Rv&#10;d25yZXYueG1sUEsFBgAAAAAEAAQA9QAAAIgDAAAAAA==&#10;" path="m,l6867601,e" filled="f" strokecolor="#fffefd" strokeweight="15pt">
                        <v:stroke miterlimit="83231f" joinstyle="miter"/>
                        <v:path arrowok="t" textboxrect="0,0,6867601,0"/>
                      </v:shape>
                      <w10:anchorlock/>
                    </v:group>
                  </w:pict>
                </mc:Fallback>
              </mc:AlternateContent>
            </w:r>
          </w:p>
          <w:p w:rsidR="00D3728C" w:rsidRDefault="005E330D">
            <w:pPr>
              <w:spacing w:after="11"/>
              <w:ind w:left="5110"/>
              <w:jc w:val="center"/>
            </w:pPr>
            <w:r>
              <w:rPr>
                <w:color w:val="181717"/>
                <w:sz w:val="16"/>
              </w:rPr>
              <w:t>Stempel verhuurder</w:t>
            </w:r>
          </w:p>
          <w:p w:rsidR="00D3728C" w:rsidRDefault="005E330D">
            <w:pPr>
              <w:spacing w:after="33"/>
              <w:ind w:left="142" w:right="1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4355975</wp:posOffset>
                      </wp:positionH>
                      <wp:positionV relativeFrom="paragraph">
                        <wp:posOffset>83252</wp:posOffset>
                      </wp:positionV>
                      <wp:extent cx="2573998" cy="1409874"/>
                      <wp:effectExtent l="0" t="0" r="0" b="0"/>
                      <wp:wrapSquare wrapText="bothSides"/>
                      <wp:docPr id="819" name="Group 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3998" cy="1409874"/>
                                <a:chOff x="0" y="0"/>
                                <a:chExt cx="2573998" cy="1409874"/>
                              </a:xfrm>
                            </wpg:grpSpPr>
                            <wps:wsp>
                              <wps:cNvPr id="76" name="Shape 76"/>
                              <wps:cNvSpPr/>
                              <wps:spPr>
                                <a:xfrm>
                                  <a:off x="0" y="1409874"/>
                                  <a:ext cx="257399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3998">
                                      <a:moveTo>
                                        <a:pt x="0" y="0"/>
                                      </a:moveTo>
                                      <a:lnTo>
                                        <a:pt x="2573998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5" name="Shape 1155"/>
                              <wps:cNvSpPr/>
                              <wps:spPr>
                                <a:xfrm>
                                  <a:off x="3197" y="0"/>
                                  <a:ext cx="2567737" cy="128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67737" h="1284300">
                                      <a:moveTo>
                                        <a:pt x="0" y="0"/>
                                      </a:moveTo>
                                      <a:lnTo>
                                        <a:pt x="2567737" y="0"/>
                                      </a:lnTo>
                                      <a:lnTo>
                                        <a:pt x="2567737" y="1284300"/>
                                      </a:lnTo>
                                      <a:lnTo>
                                        <a:pt x="0" y="12843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3BC0C7" id="Group 819" o:spid="_x0000_s1026" style="position:absolute;margin-left:343pt;margin-top:6.55pt;width:202.7pt;height:111pt;z-index:251665408" coordsize="25739,14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">
                      <v:shape id="Shape 76" o:spid="_x0000_s1027" style="position:absolute;top:14098;width:25739;height:0;visibility:visible;mso-wrap-style:square;v-text-anchor:top" coordsize="2573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j6l8YA&#10;AADbAAAADwAAAGRycy9kb3ducmV2LnhtbESPQWvCQBSE74X+h+UVvNVNPURJXUVaWzxYtGk9eHvN&#10;PpOQ7NuQ3Zj477uC4HGYmW+Y+XIwtThT60rLCl7GEQjizOqScwW/Px/PMxDOI2usLZOCCzlYLh4f&#10;5pho2/M3nVOfiwBhl6CCwvsmkdJlBRl0Y9sQB+9kW4M+yDaXusU+wE0tJ1EUS4Mlh4UCG3orKKvS&#10;zijYfJ2qbvW53h/e/3YNpkdX9t1WqdHTsHoF4Wnw9/CtvdEKpjFcv4Qf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j6l8YAAADbAAAADwAAAAAAAAAAAAAAAACYAgAAZHJz&#10;L2Rvd25yZXYueG1sUEsFBgAAAAAEAAQA9QAAAIsDAAAAAA==&#10;" path="m,l2573998,e" filled="f" strokecolor="#fffefd" strokeweight="15pt">
                        <v:stroke miterlimit="83231f" joinstyle="miter"/>
                        <v:path arrowok="t" textboxrect="0,0,2573998,0"/>
                      </v:shape>
                      <v:shape id="Shape 1155" o:spid="_x0000_s1028" style="position:absolute;left:31;width:25678;height:12843;visibility:visible;mso-wrap-style:square;v-text-anchor:top" coordsize="2567737,128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busMA&#10;AADdAAAADwAAAGRycy9kb3ducmV2LnhtbERPTWvCQBC9C/0PyxR6Ed2kEKnRVYpQKPRk1FBvQ3ZM&#10;gtnZkN0m6b93BcHbPN7nrLejaURPnastK4jnEQjiwuqaSwXHw9fsA4TzyBoby6TgnxxsNy+TNaba&#10;DrynPvOlCCHsUlRQed+mUrqiIoNublviwF1sZ9AH2JVSdziEcNPI9yhaSIM1h4YKW9pVVFyzP6Ng&#10;H59qs8y5//0ZcoyzaWt350Spt9fxcwXC0+if4of7W4f5cZLA/Ztwgt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kbusMAAADdAAAADwAAAAAAAAAAAAAAAACYAgAAZHJzL2Rv&#10;d25yZXYueG1sUEsFBgAAAAAEAAQA9QAAAIgDAAAAAA==&#10;" path="m,l2567737,r,1284300l,1284300,,e" fillcolor="#fffefd" stroked="f" strokeweight="0">
                        <v:stroke miterlimit="83231f" joinstyle="miter"/>
                        <v:path arrowok="t" textboxrect="0,0,2567737,12843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87403</wp:posOffset>
                      </wp:positionH>
                      <wp:positionV relativeFrom="paragraph">
                        <wp:posOffset>141376</wp:posOffset>
                      </wp:positionV>
                      <wp:extent cx="3756482" cy="722173"/>
                      <wp:effectExtent l="0" t="0" r="0" b="0"/>
                      <wp:wrapSquare wrapText="bothSides"/>
                      <wp:docPr id="821" name="Group 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56482" cy="722173"/>
                                <a:chOff x="0" y="0"/>
                                <a:chExt cx="3756482" cy="722173"/>
                              </a:xfrm>
                            </wpg:grpSpPr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2577" y="1575"/>
                                  <a:ext cx="705774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verhuurder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121144" y="158242"/>
                                  <a:ext cx="833334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4"/>
                                        <w:sz w:val="16"/>
                                      </w:rPr>
                                      <w:t>ntactpersoon</w:t>
                                    </w:r>
                                    <w:r>
                                      <w:rPr>
                                        <w:color w:val="181717"/>
                                        <w:spacing w:val="-81"/>
                                        <w:w w:val="114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" name="Rectangle 77"/>
                              <wps:cNvSpPr/>
                              <wps:spPr>
                                <a:xfrm>
                                  <a:off x="2600" y="378435"/>
                                  <a:ext cx="590780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Telefoon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5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1226592" y="0"/>
                                  <a:ext cx="25298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91">
                                      <a:moveTo>
                                        <a:pt x="0" y="0"/>
                                      </a:moveTo>
                                      <a:lnTo>
                                        <a:pt x="252989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1226592" y="228600"/>
                                  <a:ext cx="25298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91">
                                      <a:moveTo>
                                        <a:pt x="0" y="0"/>
                                      </a:moveTo>
                                      <a:lnTo>
                                        <a:pt x="252989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2600" y="601777"/>
                                  <a:ext cx="428086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5"/>
                                        <w:sz w:val="16"/>
                                      </w:rPr>
                                      <w:t>E-mail</w:t>
                                    </w:r>
                                    <w:r>
                                      <w:rPr>
                                        <w:color w:val="181717"/>
                                        <w:spacing w:val="8"/>
                                        <w:w w:val="115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59131" y="158230"/>
                                  <a:ext cx="82563" cy="1601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7"/>
                                        <w:sz w:val="1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0" y="158840"/>
                                  <a:ext cx="82563" cy="1601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3728C" w:rsidRDefault="005E330D">
                                    <w:r>
                                      <w:rPr>
                                        <w:color w:val="181717"/>
                                        <w:w w:val="114"/>
                                        <w:sz w:val="16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226592" y="452831"/>
                                  <a:ext cx="25298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91">
                                      <a:moveTo>
                                        <a:pt x="0" y="0"/>
                                      </a:moveTo>
                                      <a:lnTo>
                                        <a:pt x="252989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1226592" y="678485"/>
                                  <a:ext cx="25298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91">
                                      <a:moveTo>
                                        <a:pt x="0" y="0"/>
                                      </a:moveTo>
                                      <a:lnTo>
                                        <a:pt x="2529891" y="0"/>
                                      </a:lnTo>
                                    </a:path>
                                  </a:pathLst>
                                </a:custGeom>
                                <a:ln w="1905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21" o:spid="_x0000_s1045" style="position:absolute;left:0;text-align:left;margin-left:6.9pt;margin-top:11.15pt;width:295.8pt;height:56.85pt;z-index:251666432;mso-position-horizontal-relative:text;mso-position-vertical-relative:text" coordsize="37564,7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">
                      <v:rect id="Rectangle 74" o:spid="_x0000_s1046" style="position:absolute;left:25;top:15;width:7058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verhuurder</w:t>
                              </w:r>
                            </w:p>
                          </w:txbxContent>
                        </v:textbox>
                      </v:rect>
                      <v:rect id="Rectangle 75" o:spid="_x0000_s1047" style="position:absolute;left:1211;top:1582;width:8333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4"/>
                                  <w:sz w:val="16"/>
                                </w:rPr>
                                <w:t>ntactpersoon</w:t>
                              </w:r>
                              <w:r>
                                <w:rPr>
                                  <w:color w:val="181717"/>
                                  <w:spacing w:val="-81"/>
                                  <w:w w:val="114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" o:spid="_x0000_s1048" style="position:absolute;left:26;top:3784;width:5907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Telefoon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9" o:spid="_x0000_s1049" style="position:absolute;left:12265;width:25299;height:0;visibility:visible;mso-wrap-style:square;v-text-anchor:top" coordsize="2529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pbMMA&#10;AADbAAAADwAAAGRycy9kb3ducmV2LnhtbESPQWvCQBSE74L/YXmCN92okLTRVVQQvfSgDdTjI/ua&#10;hGbfhuyaxH/vFgo9DjPzDbPZDaYWHbWusqxgMY9AEOdWV1woyD5PszcQziNrrC2Tgic52G3How2m&#10;2vZ8pe7mCxEg7FJUUHrfpFK6vCSDbm4b4uB929agD7ItpG6xD3BTy2UUxdJgxWGhxIaOJeU/t4dR&#10;4JPkcLXPvP649zrWcfeVrbKzUtPJsF+D8DT4//Bf+6IVJO/w+yX8AL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gpbMMAAADbAAAADwAAAAAAAAAAAAAAAACYAgAAZHJzL2Rv&#10;d25yZXYueG1sUEsFBgAAAAAEAAQA9QAAAIgDAAAAAA==&#10;" path="m,l2529891,e" filled="f" strokecolor="#fffefd" strokeweight="15pt">
                        <v:stroke miterlimit="83231f" joinstyle="miter"/>
                        <v:path arrowok="t" textboxrect="0,0,2529891,0"/>
                      </v:shape>
                      <v:shape id="Shape 80" o:spid="_x0000_s1050" style="position:absolute;left:12265;top:2286;width:25299;height:0;visibility:visible;mso-wrap-style:square;v-text-anchor:top" coordsize="2529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fw1r8A&#10;AADbAAAADwAAAGRycy9kb3ducmV2LnhtbERPTYvCMBC9C/6HMMLeNFWhSjWKCot78aAW9Dg0Y1ts&#10;JqXJtvXfm4Pg8fG+19veVKKlxpWWFUwnEQjizOqScwXp9Xe8BOE8ssbKMil4kYPtZjhYY6Jtx2dq&#10;Lz4XIYRdggoK7+tESpcVZNBNbE0cuIdtDPoAm1zqBrsQbio5i6JYGiw5NBRY06Gg7Hn5Nwr8YrE/&#10;21dWne6djnXc3tJ5elTqZ9TvViA89f4r/rj/tIJlWB++hB8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V/DWvwAAANsAAAAPAAAAAAAAAAAAAAAAAJgCAABkcnMvZG93bnJl&#10;di54bWxQSwUGAAAAAAQABAD1AAAAhAMAAAAA&#10;" path="m,l2529891,e" filled="f" strokecolor="#fffefd" strokeweight="15pt">
                        <v:stroke miterlimit="83231f" joinstyle="miter"/>
                        <v:path arrowok="t" textboxrect="0,0,2529891,0"/>
                      </v:shape>
                      <v:rect id="Rectangle 81" o:spid="_x0000_s1051" style="position:absolute;left:26;top:6017;width:4280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5"/>
                                  <w:sz w:val="16"/>
                                </w:rPr>
                                <w:t>E-mail</w:t>
                              </w:r>
                              <w:r>
                                <w:rPr>
                                  <w:color w:val="181717"/>
                                  <w:spacing w:val="8"/>
                                  <w:w w:val="115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052" style="position:absolute;left:591;top:1582;width:825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7"/>
                                  <w:sz w:val="16"/>
                                </w:rPr>
                                <w:t>o</w:t>
                              </w:r>
                            </w:p>
                          </w:txbxContent>
                        </v:textbox>
                      </v:rect>
                      <v:rect id="Rectangle 97" o:spid="_x0000_s1053" style="position:absolute;top:1588;width:825;height:1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      <v:textbox inset="0,0,0,0">
                          <w:txbxContent>
                            <w:p w:rsidR="00D3728C" w:rsidRDefault="005E330D">
                              <w:r>
                                <w:rPr>
                                  <w:color w:val="181717"/>
                                  <w:w w:val="114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v:textbox>
                      </v:rect>
                      <v:shape id="Shape 98" o:spid="_x0000_s1054" style="position:absolute;left:12265;top:4528;width:25299;height:0;visibility:visible;mso-wrap-style:square;v-text-anchor:top" coordsize="2529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hqDcEA&#10;AADbAAAADwAAAGRycy9kb3ducmV2LnhtbERPy2rCQBTdF/yH4Qrd1YktRJs6ihbEbrqIBuzykrlN&#10;gpk7YWbM4++dRaHLw3lvdqNpRU/ON5YVLBcJCOLS6oYrBcXl+LIG4QOyxtYyKZjIw247e9pgpu3A&#10;OfXnUIkYwj5DBXUIXSalL2sy6Be2I47cr3UGQ4SuktrhEMNNK1+TJJUGG44NNXb0WVN5O9+NgrBa&#10;HXI7le33z6BTnfbX4q04KfU8H/cfIAKN4V/85/7SCt7j2Pgl/gC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4ag3BAAAA2wAAAA8AAAAAAAAAAAAAAAAAmAIAAGRycy9kb3du&#10;cmV2LnhtbFBLBQYAAAAABAAEAPUAAACGAwAAAAA=&#10;" path="m,l2529891,e" filled="f" strokecolor="#fffefd" strokeweight="15pt">
                        <v:stroke miterlimit="83231f" joinstyle="miter"/>
                        <v:path arrowok="t" textboxrect="0,0,2529891,0"/>
                      </v:shape>
                      <v:shape id="Shape 99" o:spid="_x0000_s1055" style="position:absolute;left:12265;top:6784;width:25299;height:0;visibility:visible;mso-wrap-style:square;v-text-anchor:top" coordsize="2529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TPlsQA&#10;AADbAAAADwAAAGRycy9kb3ducmV2LnhtbESPzWrDMBCE74W8g9hCb43cBpzYjRLSQGgvPdgxpMfF&#10;2tgm1spYin/evioUehxm5htmu59MKwbqXWNZwcsyAkFcWt1wpaA4n543IJxH1thaJgUzOdjvFg9b&#10;TLUdOaMh95UIEHYpKqi971IpXVmTQbe0HXHwrrY36IPsK6l7HAPctPI1imJpsOGwUGNHx5rKW343&#10;Cvx6/Z7ZuWy/vkcd63i4FKviQ6mnx+nwBsLT5P/Df+1PrSBJ4PdL+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0z5bEAAAA2wAAAA8AAAAAAAAAAAAAAAAAmAIAAGRycy9k&#10;b3ducmV2LnhtbFBLBQYAAAAABAAEAPUAAACJAwAAAAA=&#10;" path="m,l2529891,e" filled="f" strokecolor="#fffefd" strokeweight="15pt">
                        <v:stroke miterlimit="83231f" joinstyle="miter"/>
                        <v:path arrowok="t" textboxrect="0,0,2529891,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181717"/>
                <w:sz w:val="16"/>
              </w:rPr>
              <w:t>Naam en rayon</w:t>
            </w:r>
          </w:p>
          <w:p w:rsidR="00D3728C" w:rsidRDefault="005E330D">
            <w:pPr>
              <w:spacing w:before="452" w:after="35" w:line="281" w:lineRule="auto"/>
              <w:ind w:left="154" w:right="142" w:hanging="12"/>
            </w:pPr>
            <w:r>
              <w:rPr>
                <w:color w:val="181717"/>
                <w:sz w:val="16"/>
              </w:rPr>
              <w:t>Handtekening</w:t>
            </w:r>
            <w:r>
              <w:rPr>
                <w:color w:val="181717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29891" cy="635000"/>
                      <wp:effectExtent l="0" t="0" r="0" b="0"/>
                      <wp:docPr id="820" name="Group 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9891" cy="635000"/>
                                <a:chOff x="0" y="0"/>
                                <a:chExt cx="2529891" cy="635000"/>
                              </a:xfrm>
                            </wpg:grpSpPr>
                            <wps:wsp>
                              <wps:cNvPr id="78" name="Shape 78"/>
                              <wps:cNvSpPr/>
                              <wps:spPr>
                                <a:xfrm>
                                  <a:off x="0" y="0"/>
                                  <a:ext cx="252989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9891">
                                      <a:moveTo>
                                        <a:pt x="0" y="0"/>
                                      </a:moveTo>
                                      <a:lnTo>
                                        <a:pt x="2529891" y="0"/>
                                      </a:lnTo>
                                    </a:path>
                                  </a:pathLst>
                                </a:custGeom>
                                <a:ln w="6350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FFFEFD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F0731" id="Group 820" o:spid="_x0000_s1026" style="width:199.2pt;height:50pt;mso-position-horizontal-relative:char;mso-position-vertical-relative:line" coordsize="25298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">
                      <v:shape id="Shape 78" o:spid="_x0000_s1027" style="position:absolute;width:25298;height:0;visibility:visible;mso-wrap-style:square;v-text-anchor:top" coordsize="25298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2KbwA&#10;AADbAAAADwAAAGRycy9kb3ducmV2LnhtbERPSwrCMBDdC94hjOBOU0X8VKOIIIjgws8BxmZsi82k&#10;JNHW25uF4PLx/qtNayrxJudLywpGwwQEcWZ1ybmC23U/mIPwAVljZZkUfMjDZt3trDDVtuEzvS8h&#10;FzGEfYoKihDqVEqfFWTQD21NHLmHdQZDhC6X2mETw00lx0kylQZLjg0F1rQrKHteXkbBg477xZ1Z&#10;N6/xYneYtO48O92V6vfa7RJEoDb8xT/3QSuYxbHxS/wB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+rYpvAAAANsAAAAPAAAAAAAAAAAAAAAAAJgCAABkcnMvZG93bnJldi54&#10;bWxQSwUGAAAAAAQABAD1AAAAgQMAAAAA&#10;" path="m,l2529891,e" filled="f" strokecolor="#fffefd" strokeweight="50pt">
                        <v:stroke miterlimit="83231f" joinstyle="miter"/>
                        <v:path arrowok="t" textboxrect="0,0,2529891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color w:val="181717"/>
                <w:sz w:val="16"/>
              </w:rPr>
              <w:t xml:space="preserve">contactpersoon </w:t>
            </w:r>
          </w:p>
          <w:p w:rsidR="00D3728C" w:rsidRDefault="005E330D">
            <w:pPr>
              <w:spacing w:after="0"/>
              <w:ind w:left="1965" w:right="142"/>
              <w:jc w:val="center"/>
            </w:pPr>
            <w:r>
              <w:rPr>
                <w:color w:val="181717"/>
                <w:sz w:val="16"/>
              </w:rPr>
              <w:t>Datum</w:t>
            </w:r>
          </w:p>
        </w:tc>
      </w:tr>
    </w:tbl>
    <w:p w:rsidR="00000000" w:rsidRDefault="005E330D"/>
    <w:sectPr w:rsidR="00000000">
      <w:pgSz w:w="11906" w:h="16838"/>
      <w:pgMar w:top="329" w:right="1440" w:bottom="78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64256"/>
    <w:multiLevelType w:val="hybridMultilevel"/>
    <w:tmpl w:val="1AAC783A"/>
    <w:lvl w:ilvl="0" w:tplc="BF2A215A">
      <w:start w:val="1"/>
      <w:numFmt w:val="bullet"/>
      <w:lvlText w:val="•"/>
      <w:lvlJc w:val="left"/>
      <w:pPr>
        <w:ind w:left="3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6AE66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250BEF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161046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8A9B6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B86F602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79C4C4A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20F0FC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6AB870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8C"/>
    <w:rsid w:val="005E330D"/>
    <w:rsid w:val="00D3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63F01F6-503E-4DBB-94FD-6634B440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40B75D2F</Template>
  <TotalTime>0</TotalTime>
  <Pages>4</Pages>
  <Words>141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Residenz ICT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 Perdu, Simone van</dc:creator>
  <cp:keywords/>
  <cp:lastModifiedBy>Bockel Perdu, Simone van</cp:lastModifiedBy>
  <cp:revision>2</cp:revision>
  <dcterms:created xsi:type="dcterms:W3CDTF">2017-02-22T09:51:00Z</dcterms:created>
  <dcterms:modified xsi:type="dcterms:W3CDTF">2017-02-22T09:51:00Z</dcterms:modified>
</cp:coreProperties>
</file>